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F0E3" w14:textId="6D1EF371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B45CDD">
        <w:rPr>
          <w:rFonts w:ascii="CIDFont+F5" w:hAnsi="CIDFont+F5" w:cs="CIDFont+F5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31A4C4" wp14:editId="4D05DE56">
                <wp:simplePos x="0" y="0"/>
                <wp:positionH relativeFrom="column">
                  <wp:posOffset>-91440</wp:posOffset>
                </wp:positionH>
                <wp:positionV relativeFrom="paragraph">
                  <wp:posOffset>57785</wp:posOffset>
                </wp:positionV>
                <wp:extent cx="5320665" cy="797560"/>
                <wp:effectExtent l="0" t="0" r="13335" b="21590"/>
                <wp:wrapSquare wrapText="bothSides"/>
                <wp:docPr id="5987908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40C8" w14:textId="77777777" w:rsidR="00477EE7" w:rsidRPr="00B45CDD" w:rsidRDefault="00477EE7" w:rsidP="00477EE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45C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Zertifikatskurs „Insoweit erfahrene Fachkräfte“</w:t>
                            </w:r>
                          </w:p>
                          <w:p w14:paraId="57AE3064" w14:textId="77777777" w:rsidR="00477EE7" w:rsidRPr="00B45CDD" w:rsidRDefault="00477EE7" w:rsidP="00477EE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 w:rsidRPr="00B45CD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ür die Mitgliedseinrichtungen des VPK Baden-Württemberg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A4C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2pt;margin-top:4.55pt;width:418.95pt;height:6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" strokecolor="window">
                <v:textbox>
                  <w:txbxContent>
                    <w:p w14:paraId="77DC40C8" w14:textId="77777777" w:rsidR="00477EE7" w:rsidRPr="00B45CDD" w:rsidRDefault="00477EE7" w:rsidP="00477EE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45CDD">
                        <w:rPr>
                          <w:b/>
                          <w:bCs/>
                          <w:sz w:val="36"/>
                          <w:szCs w:val="36"/>
                        </w:rPr>
                        <w:t>Zertifikatskurs „Insoweit erfahrene Fachkräfte“</w:t>
                      </w:r>
                    </w:p>
                    <w:p w14:paraId="57AE3064" w14:textId="77777777" w:rsidR="00477EE7" w:rsidRPr="00B45CDD" w:rsidRDefault="00477EE7" w:rsidP="00477EE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 w:rsidRPr="00B45CDD">
                        <w:rPr>
                          <w:b/>
                          <w:bCs/>
                          <w:sz w:val="32"/>
                          <w:szCs w:val="32"/>
                        </w:rPr>
                        <w:t>ür die Mitgliedseinrichtungen des VPK Baden-Württemberg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C26FDE" w14:textId="77777777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31F14820" w14:textId="77777777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1B3292DC" w14:textId="77777777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625FC708" w14:textId="77777777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75CA56C6" w14:textId="34C8FEDE" w:rsidR="00477EE7" w:rsidRPr="00B60143" w:rsidRDefault="001135A1" w:rsidP="001135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E94E1B"/>
          <w:sz w:val="36"/>
          <w:szCs w:val="36"/>
        </w:rPr>
      </w:pPr>
      <w:r w:rsidRPr="00B27DF4">
        <w:rPr>
          <w:rFonts w:ascii="CIDFont+F2" w:hAnsi="CIDFont+F2" w:cs="CIDFont+F2"/>
          <w:color w:val="C00000"/>
          <w:sz w:val="36"/>
          <w:szCs w:val="36"/>
        </w:rPr>
        <w:t xml:space="preserve"> </w:t>
      </w:r>
      <w:r w:rsidR="00E77BE3" w:rsidRPr="00B60143">
        <w:rPr>
          <w:rFonts w:ascii="CIDFont+F2" w:hAnsi="CIDFont+F2" w:cs="CIDFont+F2"/>
          <w:color w:val="E94E1B"/>
          <w:sz w:val="36"/>
          <w:szCs w:val="36"/>
        </w:rPr>
        <w:t>&gt;&gt;&gt;&gt;&gt;&gt;&gt;&gt;&gt;&gt;&gt;&gt;&gt;&gt;</w:t>
      </w:r>
      <w:r w:rsidRPr="00B60143">
        <w:rPr>
          <w:rFonts w:ascii="CIDFont+F2" w:hAnsi="CIDFont+F2" w:cs="CIDFont+F2"/>
          <w:color w:val="E94E1B"/>
          <w:sz w:val="36"/>
          <w:szCs w:val="36"/>
        </w:rPr>
        <w:t xml:space="preserve">          A n m e l d u n g</w:t>
      </w:r>
      <w:r w:rsidR="00E77BE3" w:rsidRPr="00B60143">
        <w:rPr>
          <w:rFonts w:ascii="CIDFont+F2" w:hAnsi="CIDFont+F2" w:cs="CIDFont+F2"/>
          <w:color w:val="E94E1B"/>
          <w:sz w:val="36"/>
          <w:szCs w:val="36"/>
        </w:rPr>
        <w:t xml:space="preserve">       &lt;&lt;&lt;&lt;&lt;&lt;&lt;&lt;&lt;&lt;&lt;&lt;&lt;&lt;&lt;&lt;</w:t>
      </w:r>
    </w:p>
    <w:p w14:paraId="54E93DF2" w14:textId="77777777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4266ABDE" w14:textId="77777777" w:rsidR="00477EE7" w:rsidRDefault="00477E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72978A71" w14:textId="7FBBCA9E" w:rsidR="00B45CDD" w:rsidRDefault="005652E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 xml:space="preserve">Die </w:t>
      </w:r>
      <w:r w:rsidR="00B45CDD">
        <w:rPr>
          <w:rFonts w:ascii="CIDFont+F2" w:hAnsi="CIDFont+F2" w:cs="CIDFont+F2"/>
          <w:sz w:val="28"/>
          <w:szCs w:val="28"/>
        </w:rPr>
        <w:t xml:space="preserve">Anmeldung zum Zertifikatskurs „Insoweit erfahrene Fachkräfte“ </w:t>
      </w:r>
      <w:r w:rsidR="003035B4">
        <w:rPr>
          <w:rFonts w:ascii="CIDFont+F2" w:hAnsi="CIDFont+F2" w:cs="CIDFont+F2"/>
          <w:sz w:val="28"/>
          <w:szCs w:val="28"/>
        </w:rPr>
        <w:t xml:space="preserve">bitte </w:t>
      </w:r>
      <w:r w:rsidR="00B45CDD">
        <w:rPr>
          <w:rFonts w:ascii="CIDFont+F2" w:hAnsi="CIDFont+F2" w:cs="CIDFont+F2"/>
          <w:sz w:val="28"/>
          <w:szCs w:val="28"/>
        </w:rPr>
        <w:t>bis</w:t>
      </w:r>
    </w:p>
    <w:p w14:paraId="3AA71680" w14:textId="3AC09BE7" w:rsidR="00B45CDD" w:rsidRDefault="00B45CDD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664B54">
        <w:rPr>
          <w:rFonts w:ascii="CIDFont+F2" w:hAnsi="CIDFont+F2" w:cs="CIDFont+F2"/>
          <w:b/>
          <w:bCs/>
          <w:sz w:val="28"/>
          <w:szCs w:val="28"/>
        </w:rPr>
        <w:t xml:space="preserve">spätestens </w:t>
      </w:r>
      <w:r w:rsidR="0062321C">
        <w:rPr>
          <w:rFonts w:ascii="CIDFont+F2" w:hAnsi="CIDFont+F2" w:cs="CIDFont+F2"/>
          <w:b/>
          <w:bCs/>
          <w:sz w:val="28"/>
          <w:szCs w:val="28"/>
        </w:rPr>
        <w:t xml:space="preserve">1. Juli 2026 </w:t>
      </w:r>
      <w:r w:rsidR="005652E7">
        <w:rPr>
          <w:rFonts w:ascii="CIDFont+F2" w:hAnsi="CIDFont+F2" w:cs="CIDFont+F2"/>
          <w:sz w:val="28"/>
          <w:szCs w:val="28"/>
        </w:rPr>
        <w:t xml:space="preserve">an die VPK-Geschäftsstelle </w:t>
      </w:r>
      <w:r w:rsidR="004E2F37">
        <w:rPr>
          <w:rFonts w:ascii="CIDFont+F2" w:hAnsi="CIDFont+F2" w:cs="CIDFont+F2"/>
          <w:sz w:val="28"/>
          <w:szCs w:val="28"/>
        </w:rPr>
        <w:t>(</w:t>
      </w:r>
      <w:hyperlink r:id="rId9" w:history="1">
        <w:r w:rsidR="004E2F37" w:rsidRPr="00FC296A">
          <w:rPr>
            <w:rStyle w:val="Hyperlink"/>
            <w:rFonts w:ascii="CIDFont+F2" w:hAnsi="CIDFont+F2" w:cs="CIDFont+F2"/>
            <w:sz w:val="28"/>
            <w:szCs w:val="28"/>
          </w:rPr>
          <w:t>braun@vpk-bw.de</w:t>
        </w:r>
      </w:hyperlink>
      <w:r w:rsidR="004E2F37">
        <w:rPr>
          <w:rFonts w:ascii="CIDFont+F2" w:hAnsi="CIDFont+F2" w:cs="CIDFont+F2"/>
          <w:sz w:val="28"/>
          <w:szCs w:val="28"/>
        </w:rPr>
        <w:t>) schicken.</w:t>
      </w:r>
      <w:r w:rsidR="00477EE7">
        <w:rPr>
          <w:rFonts w:ascii="CIDFont+F2" w:hAnsi="CIDFont+F2" w:cs="CIDFont+F2"/>
          <w:sz w:val="28"/>
          <w:szCs w:val="28"/>
        </w:rPr>
        <w:br/>
      </w:r>
    </w:p>
    <w:p w14:paraId="02095990" w14:textId="2F815217" w:rsidR="007671A9" w:rsidRPr="003035B4" w:rsidRDefault="00626E76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3035B4">
        <w:rPr>
          <w:rFonts w:ascii="CIDFont+F2" w:hAnsi="CIDFont+F2" w:cs="CIDFont+F2"/>
          <w:sz w:val="28"/>
          <w:szCs w:val="28"/>
        </w:rPr>
        <w:t xml:space="preserve">Wir melden folgende Mitarbeiter*innen </w:t>
      </w:r>
      <w:r w:rsidR="00D034C7" w:rsidRPr="003035B4">
        <w:rPr>
          <w:rFonts w:ascii="CIDFont+F2" w:hAnsi="CIDFont+F2" w:cs="CIDFont+F2"/>
          <w:sz w:val="28"/>
          <w:szCs w:val="28"/>
          <w:u w:val="single"/>
        </w:rPr>
        <w:t>verbindlich</w:t>
      </w:r>
      <w:r w:rsidR="00D034C7" w:rsidRPr="003035B4">
        <w:rPr>
          <w:rFonts w:ascii="CIDFont+F2" w:hAnsi="CIDFont+F2" w:cs="CIDFont+F2"/>
          <w:sz w:val="28"/>
          <w:szCs w:val="28"/>
        </w:rPr>
        <w:t xml:space="preserve"> </w:t>
      </w:r>
      <w:r w:rsidRPr="003035B4">
        <w:rPr>
          <w:rFonts w:ascii="CIDFont+F2" w:hAnsi="CIDFont+F2" w:cs="CIDFont+F2"/>
          <w:sz w:val="28"/>
          <w:szCs w:val="28"/>
        </w:rPr>
        <w:t xml:space="preserve">zur </w:t>
      </w:r>
      <w:proofErr w:type="spellStart"/>
      <w:r w:rsidRPr="003035B4">
        <w:rPr>
          <w:rFonts w:ascii="CIDFont+F2" w:hAnsi="CIDFont+F2" w:cs="CIDFont+F2"/>
          <w:sz w:val="28"/>
          <w:szCs w:val="28"/>
        </w:rPr>
        <w:t>IeF</w:t>
      </w:r>
      <w:proofErr w:type="spellEnd"/>
      <w:r w:rsidRPr="003035B4">
        <w:rPr>
          <w:rFonts w:ascii="CIDFont+F2" w:hAnsi="CIDFont+F2" w:cs="CIDFont+F2"/>
          <w:sz w:val="28"/>
          <w:szCs w:val="28"/>
        </w:rPr>
        <w:t>-Fortbildung an:</w:t>
      </w:r>
      <w:r w:rsidR="00D034C7" w:rsidRPr="003035B4">
        <w:rPr>
          <w:rFonts w:ascii="CIDFont+F2" w:hAnsi="CIDFont+F2" w:cs="CIDFont+F2"/>
          <w:sz w:val="28"/>
          <w:szCs w:val="28"/>
        </w:rPr>
        <w:br/>
      </w:r>
    </w:p>
    <w:p w14:paraId="1A9381DB" w14:textId="4ED4697D" w:rsidR="00D034C7" w:rsidRDefault="00D034C7" w:rsidP="00D034C7">
      <w:pPr>
        <w:autoSpaceDE w:val="0"/>
        <w:autoSpaceDN w:val="0"/>
        <w:adjustRightInd w:val="0"/>
        <w:spacing w:after="12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_________________________________________________________</w:t>
      </w:r>
    </w:p>
    <w:p w14:paraId="37991E3E" w14:textId="77777777" w:rsidR="00D034C7" w:rsidRDefault="00D034C7" w:rsidP="00D034C7">
      <w:pPr>
        <w:autoSpaceDE w:val="0"/>
        <w:autoSpaceDN w:val="0"/>
        <w:adjustRightInd w:val="0"/>
        <w:spacing w:after="12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_________________________________________________________</w:t>
      </w:r>
    </w:p>
    <w:p w14:paraId="4DCE5B20" w14:textId="77777777" w:rsidR="00D034C7" w:rsidRDefault="00D034C7" w:rsidP="00D034C7">
      <w:pPr>
        <w:autoSpaceDE w:val="0"/>
        <w:autoSpaceDN w:val="0"/>
        <w:adjustRightInd w:val="0"/>
        <w:spacing w:after="12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_________________________________________________________</w:t>
      </w:r>
    </w:p>
    <w:p w14:paraId="42B1BC7F" w14:textId="77777777" w:rsidR="00D034C7" w:rsidRDefault="00D034C7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</w:p>
    <w:p w14:paraId="3716F34F" w14:textId="3BBD8A5B" w:rsidR="00B45CDD" w:rsidRDefault="00B45CDD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_________________________________________________________</w:t>
      </w:r>
    </w:p>
    <w:p w14:paraId="0680EA21" w14:textId="77777777" w:rsidR="00B45CDD" w:rsidRDefault="00B45CDD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Name Einrichtung</w:t>
      </w:r>
    </w:p>
    <w:p w14:paraId="6A551681" w14:textId="77777777" w:rsidR="00214658" w:rsidRDefault="00214658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</w:p>
    <w:p w14:paraId="1AA2B1F5" w14:textId="045274BD" w:rsidR="00B45CDD" w:rsidRDefault="00B45CDD" w:rsidP="00B45C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_________________________________________________________</w:t>
      </w:r>
    </w:p>
    <w:p w14:paraId="6E91BFCB" w14:textId="4E5EBCC2" w:rsidR="00B45CDD" w:rsidRDefault="007B5513" w:rsidP="00664B54">
      <w:pPr>
        <w:autoSpaceDE w:val="0"/>
        <w:autoSpaceDN w:val="0"/>
        <w:adjustRightInd w:val="0"/>
        <w:spacing w:after="24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Straße, Wohnort </w:t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 w:rsidR="00B45CDD">
        <w:rPr>
          <w:rFonts w:ascii="CIDFont+F2" w:hAnsi="CIDFont+F2" w:cs="CIDFont+F2"/>
        </w:rPr>
        <w:t xml:space="preserve">Telefon </w:t>
      </w:r>
      <w:r w:rsidR="00477EE7">
        <w:rPr>
          <w:rFonts w:ascii="CIDFont+F2" w:hAnsi="CIDFont+F2" w:cs="CIDFont+F2"/>
        </w:rPr>
        <w:t xml:space="preserve">/ </w:t>
      </w:r>
      <w:r w:rsidR="00B45CDD">
        <w:rPr>
          <w:rFonts w:ascii="CIDFont+F2" w:hAnsi="CIDFont+F2" w:cs="CIDFont+F2"/>
        </w:rPr>
        <w:t>E-Mail</w:t>
      </w:r>
    </w:p>
    <w:p w14:paraId="75DB19FF" w14:textId="71815128" w:rsidR="00214658" w:rsidRDefault="00214658" w:rsidP="00664B5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</w:p>
    <w:p w14:paraId="711052D1" w14:textId="09135FC0" w:rsidR="00664B54" w:rsidRDefault="00B45CDD" w:rsidP="00664B5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>____________________________</w:t>
      </w:r>
      <w:r w:rsidR="00664B54">
        <w:rPr>
          <w:rFonts w:ascii="CIDFont+F2" w:hAnsi="CIDFont+F2" w:cs="CIDFont+F2"/>
          <w:sz w:val="32"/>
          <w:szCs w:val="32"/>
        </w:rPr>
        <w:t xml:space="preserve">     _________________</w:t>
      </w:r>
      <w:r w:rsidR="00214658">
        <w:rPr>
          <w:rFonts w:ascii="CIDFont+F2" w:hAnsi="CIDFont+F2" w:cs="CIDFont+F2"/>
          <w:sz w:val="32"/>
          <w:szCs w:val="32"/>
        </w:rPr>
        <w:t>_</w:t>
      </w:r>
      <w:r w:rsidR="00664B54">
        <w:rPr>
          <w:rFonts w:ascii="CIDFont+F2" w:hAnsi="CIDFont+F2" w:cs="CIDFont+F2"/>
          <w:sz w:val="32"/>
          <w:szCs w:val="32"/>
        </w:rPr>
        <w:t>_________</w:t>
      </w:r>
    </w:p>
    <w:p w14:paraId="4DE17E54" w14:textId="5BDEC491" w:rsidR="001C0F7E" w:rsidRDefault="00664B54" w:rsidP="001E06EF">
      <w:pPr>
        <w:tabs>
          <w:tab w:val="left" w:pos="6804"/>
        </w:tabs>
        <w:rPr>
          <w:rFonts w:ascii="Arial" w:hAnsi="Arial" w:cs="Arial"/>
          <w:b/>
          <w:bCs/>
        </w:rPr>
      </w:pPr>
      <w:r>
        <w:rPr>
          <w:rFonts w:ascii="CIDFont+F2" w:hAnsi="CIDFont+F2" w:cs="CIDFont+F2"/>
        </w:rPr>
        <w:t>Datum, Unterschrif</w:t>
      </w:r>
      <w:r w:rsidR="007B5513">
        <w:rPr>
          <w:rFonts w:ascii="CIDFont+F2" w:hAnsi="CIDFont+F2" w:cs="CIDFont+F2"/>
        </w:rPr>
        <w:t>t</w:t>
      </w:r>
      <w:r w:rsidR="001E06EF">
        <w:rPr>
          <w:rFonts w:ascii="CIDFont+F2" w:hAnsi="CIDFont+F2" w:cs="CIDFont+F2"/>
        </w:rPr>
        <w:tab/>
        <w:t>Stempel</w:t>
      </w:r>
    </w:p>
    <w:p w14:paraId="5EB847D0" w14:textId="77777777" w:rsidR="001C0F7E" w:rsidRDefault="001C0F7E" w:rsidP="001C0F7E">
      <w:pPr>
        <w:rPr>
          <w:rFonts w:ascii="Arial" w:hAnsi="Arial" w:cs="Arial"/>
          <w:b/>
          <w:bCs/>
        </w:rPr>
      </w:pPr>
    </w:p>
    <w:p w14:paraId="7D183849" w14:textId="634BBD45" w:rsidR="00611754" w:rsidRDefault="004E2F37" w:rsidP="00472E6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B13AE">
        <w:rPr>
          <w:rFonts w:ascii="CIDFont+F2" w:hAnsi="CIDFont+F2" w:cs="CIDFont+F2"/>
          <w:b/>
          <w:bCs/>
          <w:sz w:val="28"/>
          <w:szCs w:val="28"/>
        </w:rPr>
        <w:t>Übernachtung</w:t>
      </w:r>
      <w:r w:rsidR="00472E62">
        <w:rPr>
          <w:rFonts w:ascii="CIDFont+F2" w:hAnsi="CIDFont+F2" w:cs="CIDFont+F2"/>
          <w:b/>
          <w:bCs/>
          <w:sz w:val="28"/>
          <w:szCs w:val="28"/>
        </w:rPr>
        <w:t xml:space="preserve">:   </w:t>
      </w:r>
      <w:r w:rsidR="00D3208B">
        <w:rPr>
          <w:rFonts w:ascii="Arial" w:hAnsi="Arial" w:cs="Arial"/>
        </w:rPr>
        <w:t>I</w:t>
      </w:r>
      <w:r w:rsidR="006D407A">
        <w:rPr>
          <w:rFonts w:ascii="Arial" w:hAnsi="Arial" w:cs="Arial"/>
        </w:rPr>
        <w:t>n beiden Tagungshotels</w:t>
      </w:r>
      <w:r w:rsidR="00D3208B">
        <w:rPr>
          <w:rFonts w:ascii="Arial" w:hAnsi="Arial" w:cs="Arial"/>
        </w:rPr>
        <w:t xml:space="preserve"> sind Zimmer als Abrufkontingent bis jeweils 4 Wochen vor Anreise optional reserviert</w:t>
      </w:r>
      <w:r w:rsidR="006D407A">
        <w:rPr>
          <w:rFonts w:ascii="Arial" w:hAnsi="Arial" w:cs="Arial"/>
        </w:rPr>
        <w:t>.</w:t>
      </w:r>
      <w:r w:rsidR="00472E62">
        <w:rPr>
          <w:rFonts w:ascii="Arial" w:hAnsi="Arial" w:cs="Arial"/>
        </w:rPr>
        <w:t xml:space="preserve"> </w:t>
      </w:r>
      <w:r w:rsidR="00D93496">
        <w:rPr>
          <w:rFonts w:ascii="Arial" w:hAnsi="Arial" w:cs="Arial"/>
        </w:rPr>
        <w:br/>
      </w:r>
      <w:r w:rsidR="00611754">
        <w:rPr>
          <w:rFonts w:ascii="Arial" w:hAnsi="Arial" w:cs="Arial"/>
        </w:rPr>
        <w:t>Für Buchungen melden sich die Teilnehme</w:t>
      </w:r>
      <w:r w:rsidR="00194EB3">
        <w:rPr>
          <w:rFonts w:ascii="Arial" w:hAnsi="Arial" w:cs="Arial"/>
        </w:rPr>
        <w:t>nden</w:t>
      </w:r>
      <w:r w:rsidR="00611754">
        <w:rPr>
          <w:rFonts w:ascii="Arial" w:hAnsi="Arial" w:cs="Arial"/>
        </w:rPr>
        <w:t xml:space="preserve"> bitte </w:t>
      </w:r>
      <w:r w:rsidR="00885372">
        <w:rPr>
          <w:rFonts w:ascii="Arial" w:hAnsi="Arial" w:cs="Arial"/>
        </w:rPr>
        <w:t xml:space="preserve">direkt im jeweiligen Hotel </w:t>
      </w:r>
      <w:r w:rsidR="00611754">
        <w:rPr>
          <w:rFonts w:ascii="Arial" w:hAnsi="Arial" w:cs="Arial"/>
        </w:rPr>
        <w:t xml:space="preserve">per Mail </w:t>
      </w:r>
      <w:r w:rsidR="004540EC">
        <w:rPr>
          <w:rFonts w:ascii="Arial" w:hAnsi="Arial" w:cs="Arial"/>
        </w:rPr>
        <w:t xml:space="preserve">(Adressen siehe Seite 1) </w:t>
      </w:r>
      <w:r w:rsidR="00362260">
        <w:rPr>
          <w:rFonts w:ascii="Arial" w:hAnsi="Arial" w:cs="Arial"/>
        </w:rPr>
        <w:t xml:space="preserve">unter dem Stichwort „VPK Baden-Württemberg“ </w:t>
      </w:r>
      <w:r w:rsidR="00611754">
        <w:rPr>
          <w:rFonts w:ascii="Arial" w:hAnsi="Arial" w:cs="Arial"/>
        </w:rPr>
        <w:t>an</w:t>
      </w:r>
      <w:r w:rsidR="00885372">
        <w:rPr>
          <w:rFonts w:ascii="Arial" w:hAnsi="Arial" w:cs="Arial"/>
        </w:rPr>
        <w:t xml:space="preserve">. </w:t>
      </w:r>
      <w:r w:rsidR="00885372">
        <w:rPr>
          <w:rFonts w:ascii="Arial" w:hAnsi="Arial" w:cs="Arial"/>
        </w:rPr>
        <w:br/>
      </w:r>
      <w:r w:rsidR="00611754">
        <w:rPr>
          <w:rFonts w:ascii="Arial" w:hAnsi="Arial" w:cs="Arial"/>
        </w:rPr>
        <w:t xml:space="preserve">Buchungen über Hotelbuchungsportale können </w:t>
      </w:r>
      <w:r w:rsidR="00362260">
        <w:rPr>
          <w:rFonts w:ascii="Arial" w:hAnsi="Arial" w:cs="Arial"/>
        </w:rPr>
        <w:t xml:space="preserve">leider </w:t>
      </w:r>
      <w:r w:rsidR="00611754">
        <w:rPr>
          <w:rFonts w:ascii="Arial" w:hAnsi="Arial" w:cs="Arial"/>
        </w:rPr>
        <w:t>nicht zugeordnet werden.</w:t>
      </w:r>
    </w:p>
    <w:p w14:paraId="51AC1A09" w14:textId="1CFDDC15" w:rsidR="00472E62" w:rsidRDefault="001F42B3" w:rsidP="00472E6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B28B500" w14:textId="1D99FC15" w:rsidR="00814040" w:rsidRPr="001F42B3" w:rsidRDefault="00814040" w:rsidP="001D1CCF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1F42B3">
        <w:rPr>
          <w:rFonts w:ascii="Arial" w:hAnsi="Arial" w:cs="Arial"/>
          <w:b/>
          <w:bCs/>
          <w:sz w:val="16"/>
          <w:szCs w:val="16"/>
          <w:u w:val="single"/>
        </w:rPr>
        <w:t>Hinweis:</w:t>
      </w:r>
      <w:r w:rsidRPr="001F42B3">
        <w:rPr>
          <w:rFonts w:ascii="Arial" w:hAnsi="Arial" w:cs="Arial"/>
          <w:b/>
          <w:bCs/>
          <w:sz w:val="16"/>
          <w:szCs w:val="16"/>
        </w:rPr>
        <w:t xml:space="preserve"> </w:t>
      </w:r>
      <w:r w:rsidR="00472E62" w:rsidRPr="001F42B3">
        <w:rPr>
          <w:rFonts w:ascii="Arial" w:hAnsi="Arial" w:cs="Arial"/>
          <w:b/>
          <w:bCs/>
          <w:sz w:val="16"/>
          <w:szCs w:val="16"/>
        </w:rPr>
        <w:t xml:space="preserve"> </w:t>
      </w:r>
      <w:r w:rsidRPr="001F42B3">
        <w:rPr>
          <w:rFonts w:ascii="Arial" w:hAnsi="Arial" w:cs="Arial"/>
          <w:sz w:val="16"/>
          <w:szCs w:val="16"/>
        </w:rPr>
        <w:t>Diese Anmeldung ist verbindlich. Auch bei Rücktritt müssen wir zur Deckung der Tagungskosten den kompletten Teiln</w:t>
      </w:r>
      <w:r w:rsidR="00057591">
        <w:rPr>
          <w:rFonts w:ascii="Arial" w:hAnsi="Arial" w:cs="Arial"/>
          <w:sz w:val="16"/>
          <w:szCs w:val="16"/>
        </w:rPr>
        <w:t>a</w:t>
      </w:r>
      <w:r w:rsidRPr="001F42B3">
        <w:rPr>
          <w:rFonts w:ascii="Arial" w:hAnsi="Arial" w:cs="Arial"/>
          <w:sz w:val="16"/>
          <w:szCs w:val="16"/>
        </w:rPr>
        <w:t>hm</w:t>
      </w:r>
      <w:r w:rsidR="007C4BC7">
        <w:rPr>
          <w:rFonts w:ascii="Arial" w:hAnsi="Arial" w:cs="Arial"/>
          <w:sz w:val="16"/>
          <w:szCs w:val="16"/>
        </w:rPr>
        <w:t>e-</w:t>
      </w:r>
      <w:r w:rsidRPr="001F42B3">
        <w:rPr>
          <w:rFonts w:ascii="Arial" w:hAnsi="Arial" w:cs="Arial"/>
          <w:sz w:val="16"/>
          <w:szCs w:val="16"/>
        </w:rPr>
        <w:t>betrag erheben. Eine Vertretung de</w:t>
      </w:r>
      <w:r w:rsidR="001F42B3" w:rsidRPr="001F42B3">
        <w:rPr>
          <w:rFonts w:ascii="Arial" w:hAnsi="Arial" w:cs="Arial"/>
          <w:sz w:val="16"/>
          <w:szCs w:val="16"/>
        </w:rPr>
        <w:t>r</w:t>
      </w:r>
      <w:r w:rsidRPr="001F42B3">
        <w:rPr>
          <w:rFonts w:ascii="Arial" w:hAnsi="Arial" w:cs="Arial"/>
          <w:sz w:val="16"/>
          <w:szCs w:val="16"/>
        </w:rPr>
        <w:t xml:space="preserve"> angemeldeten Teilnehme</w:t>
      </w:r>
      <w:r w:rsidR="001F42B3" w:rsidRPr="001F42B3">
        <w:rPr>
          <w:rFonts w:ascii="Arial" w:hAnsi="Arial" w:cs="Arial"/>
          <w:sz w:val="16"/>
          <w:szCs w:val="16"/>
        </w:rPr>
        <w:t>nden</w:t>
      </w:r>
      <w:r w:rsidRPr="001F42B3">
        <w:rPr>
          <w:rFonts w:ascii="Arial" w:hAnsi="Arial" w:cs="Arial"/>
          <w:sz w:val="16"/>
          <w:szCs w:val="16"/>
        </w:rPr>
        <w:t xml:space="preserve"> ist selbstverständlich möglich. Bitte geben Sie</w:t>
      </w:r>
      <w:r w:rsidR="00472E62" w:rsidRPr="001F42B3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1F42B3">
        <w:rPr>
          <w:rFonts w:ascii="Arial" w:hAnsi="Arial" w:cs="Arial"/>
          <w:sz w:val="16"/>
          <w:szCs w:val="16"/>
        </w:rPr>
        <w:t>rechtzeitig  Bescheid</w:t>
      </w:r>
      <w:proofErr w:type="gramEnd"/>
      <w:r w:rsidRPr="001F42B3">
        <w:rPr>
          <w:rFonts w:ascii="Arial" w:hAnsi="Arial" w:cs="Arial"/>
          <w:sz w:val="16"/>
          <w:szCs w:val="16"/>
        </w:rPr>
        <w:t xml:space="preserve"> !      </w:t>
      </w:r>
    </w:p>
    <w:sectPr w:rsidR="00814040" w:rsidRPr="001F42B3" w:rsidSect="000B3730">
      <w:headerReference w:type="default" r:id="rId10"/>
      <w:footerReference w:type="default" r:id="rId11"/>
      <w:pgSz w:w="11906" w:h="16838" w:code="9"/>
      <w:pgMar w:top="1134" w:right="707" w:bottom="1021" w:left="1276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15E1" w14:textId="77777777" w:rsidR="006148C5" w:rsidRDefault="006148C5" w:rsidP="00A509B3">
      <w:pPr>
        <w:spacing w:after="0" w:line="240" w:lineRule="auto"/>
      </w:pPr>
      <w:r>
        <w:separator/>
      </w:r>
    </w:p>
  </w:endnote>
  <w:endnote w:type="continuationSeparator" w:id="0">
    <w:p w14:paraId="2380A8DE" w14:textId="77777777" w:rsidR="006148C5" w:rsidRDefault="006148C5" w:rsidP="00A5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CD7F" w14:textId="77777777" w:rsidR="00D076C9" w:rsidRDefault="005D7F1A" w:rsidP="00604957">
    <w:pPr>
      <w:pStyle w:val="Fuzeile"/>
      <w:tabs>
        <w:tab w:val="clear" w:pos="4536"/>
        <w:tab w:val="clear" w:pos="9072"/>
      </w:tabs>
      <w:spacing w:after="40"/>
      <w:jc w:val="center"/>
      <w:rPr>
        <w:rFonts w:ascii="Arial" w:hAnsi="Arial"/>
        <w:b/>
        <w:spacing w:val="20"/>
        <w:sz w:val="16"/>
      </w:rPr>
    </w:pPr>
    <w:r>
      <w:rPr>
        <w:rFonts w:ascii="Arial" w:hAnsi="Arial"/>
        <w:b/>
        <w:spacing w:val="20"/>
        <w:sz w:val="16"/>
      </w:rPr>
      <w:pict w14:anchorId="055CC378">
        <v:rect id="_x0000_i1026" style="width:460.6pt;height:1pt" o:hrstd="t" o:hrnoshade="t" o:hr="t" fillcolor="gray [1629]" stroked="f"/>
      </w:pict>
    </w:r>
  </w:p>
  <w:p w14:paraId="61C96BFC" w14:textId="77777777" w:rsidR="00B86CDE" w:rsidRDefault="001C0F7E" w:rsidP="00DD7DB3">
    <w:pPr>
      <w:pStyle w:val="Fuzeile"/>
      <w:tabs>
        <w:tab w:val="clear" w:pos="4536"/>
        <w:tab w:val="clear" w:pos="9072"/>
      </w:tabs>
      <w:spacing w:before="40" w:after="20"/>
      <w:jc w:val="center"/>
      <w:rPr>
        <w:rFonts w:ascii="Arial" w:hAnsi="Arial"/>
        <w:b/>
        <w:spacing w:val="20"/>
        <w:sz w:val="16"/>
      </w:rPr>
    </w:pPr>
    <w:r w:rsidRPr="00690AB4">
      <w:rPr>
        <w:rFonts w:ascii="Arial" w:hAnsi="Arial"/>
        <w:b/>
        <w:spacing w:val="20"/>
        <w:sz w:val="16"/>
      </w:rPr>
      <w:t>VPK-Landesverband Baden-Württemberg e.V.</w:t>
    </w:r>
  </w:p>
  <w:p w14:paraId="07407D24" w14:textId="050E692D" w:rsidR="00535C15" w:rsidRDefault="001C0F7E" w:rsidP="00DD7DB3">
    <w:pPr>
      <w:pStyle w:val="Fuzeile"/>
      <w:tabs>
        <w:tab w:val="clear" w:pos="4536"/>
        <w:tab w:val="clear" w:pos="9072"/>
      </w:tabs>
      <w:spacing w:before="60"/>
      <w:jc w:val="center"/>
    </w:pPr>
    <w:r>
      <w:rPr>
        <w:rFonts w:ascii="Arial" w:hAnsi="Arial"/>
        <w:sz w:val="16"/>
      </w:rPr>
      <w:t>Vorsitzend</w:t>
    </w:r>
    <w:r w:rsidR="002F239E">
      <w:rPr>
        <w:rFonts w:ascii="Arial" w:hAnsi="Arial"/>
        <w:sz w:val="16"/>
      </w:rPr>
      <w:t>e</w:t>
    </w:r>
    <w:r>
      <w:rPr>
        <w:rFonts w:ascii="Arial" w:hAnsi="Arial"/>
        <w:sz w:val="16"/>
      </w:rPr>
      <w:t xml:space="preserve">: </w:t>
    </w:r>
    <w:r w:rsidR="002F239E">
      <w:rPr>
        <w:rFonts w:ascii="Arial" w:hAnsi="Arial"/>
        <w:i/>
        <w:sz w:val="16"/>
      </w:rPr>
      <w:t xml:space="preserve">Alexandra Mollenkopf  </w:t>
    </w:r>
    <w:r>
      <w:rPr>
        <w:rFonts w:ascii="Arial" w:hAnsi="Arial"/>
        <w:sz w:val="16"/>
      </w:rPr>
      <w:t xml:space="preserve">   </w:t>
    </w:r>
    <w:r w:rsidR="003854DF">
      <w:rPr>
        <w:rFonts w:ascii="Arial" w:hAnsi="Arial"/>
        <w:sz w:val="16"/>
      </w:rPr>
      <w:t xml:space="preserve">  </w:t>
    </w:r>
    <w:r w:rsidR="0098218C"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t>Stellvertreter</w:t>
    </w:r>
    <w:r w:rsidR="00B86CDE">
      <w:rPr>
        <w:rFonts w:ascii="Arial" w:hAnsi="Arial"/>
        <w:sz w:val="16"/>
      </w:rPr>
      <w:t>*in</w:t>
    </w:r>
    <w:r>
      <w:rPr>
        <w:rFonts w:ascii="Arial" w:hAnsi="Arial"/>
        <w:sz w:val="16"/>
      </w:rPr>
      <w:t xml:space="preserve">: </w:t>
    </w:r>
    <w:r w:rsidR="002F239E">
      <w:rPr>
        <w:rFonts w:ascii="Arial" w:hAnsi="Arial"/>
        <w:i/>
        <w:sz w:val="16"/>
      </w:rPr>
      <w:t>Martin Adam Susanne Swoboda</w:t>
    </w:r>
    <w:r w:rsidR="003854DF">
      <w:rPr>
        <w:rFonts w:ascii="Arial" w:hAnsi="Arial"/>
        <w:i/>
        <w:sz w:val="16"/>
      </w:rPr>
      <w:t xml:space="preserve">   </w:t>
    </w:r>
    <w:r w:rsidR="002F239E">
      <w:rPr>
        <w:rFonts w:ascii="Arial" w:hAnsi="Arial"/>
        <w:i/>
        <w:sz w:val="16"/>
      </w:rPr>
      <w:t xml:space="preserve">  </w:t>
    </w:r>
    <w:r w:rsidR="003854DF">
      <w:rPr>
        <w:rFonts w:ascii="Arial" w:hAnsi="Arial"/>
        <w:i/>
        <w:sz w:val="16"/>
      </w:rPr>
      <w:t xml:space="preserve">    </w:t>
    </w:r>
    <w:r w:rsidR="003854DF" w:rsidRPr="003854DF">
      <w:rPr>
        <w:rFonts w:ascii="Arial" w:hAnsi="Arial"/>
        <w:iCs/>
        <w:sz w:val="16"/>
      </w:rPr>
      <w:t>Beirat:</w:t>
    </w:r>
    <w:r w:rsidR="003854DF">
      <w:rPr>
        <w:rFonts w:ascii="Arial" w:hAnsi="Arial"/>
        <w:i/>
        <w:sz w:val="16"/>
      </w:rPr>
      <w:t xml:space="preserve">  Kai Broweleit</w:t>
    </w:r>
    <w:r>
      <w:rPr>
        <w:rFonts w:ascii="Arial" w:hAnsi="Arial"/>
        <w:i/>
        <w:sz w:val="16"/>
      </w:rPr>
      <w:br/>
    </w:r>
    <w:r>
      <w:rPr>
        <w:rFonts w:ascii="Arial" w:hAnsi="Arial"/>
        <w:sz w:val="16"/>
      </w:rPr>
      <w:t xml:space="preserve">   </w:t>
    </w:r>
    <w:r>
      <w:rPr>
        <w:rFonts w:ascii="Arial" w:hAnsi="Arial"/>
        <w:sz w:val="16"/>
      </w:rPr>
      <w:tab/>
      <w:t xml:space="preserve">77746 Schutterwald, </w:t>
    </w:r>
    <w:proofErr w:type="spellStart"/>
    <w:r>
      <w:rPr>
        <w:rFonts w:ascii="Arial" w:hAnsi="Arial"/>
        <w:sz w:val="16"/>
      </w:rPr>
      <w:t>Schutterstraße</w:t>
    </w:r>
    <w:proofErr w:type="spellEnd"/>
    <w:r>
      <w:rPr>
        <w:rFonts w:ascii="Arial" w:hAnsi="Arial"/>
        <w:sz w:val="16"/>
      </w:rPr>
      <w:t xml:space="preserve"> 10, Telefon</w:t>
    </w:r>
    <w:r w:rsidR="0098218C">
      <w:rPr>
        <w:rFonts w:ascii="Arial" w:hAnsi="Arial"/>
        <w:sz w:val="16"/>
      </w:rPr>
      <w:t>:</w:t>
    </w:r>
    <w:r>
      <w:rPr>
        <w:rFonts w:ascii="Arial" w:hAnsi="Arial"/>
        <w:sz w:val="16"/>
      </w:rPr>
      <w:t xml:space="preserve"> 0781</w:t>
    </w:r>
    <w:r w:rsidR="00B86CD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9482163</w:t>
    </w:r>
    <w:r>
      <w:rPr>
        <w:rFonts w:ascii="Arial" w:hAnsi="Arial"/>
        <w:sz w:val="16"/>
      </w:rPr>
      <w:br/>
    </w:r>
    <w:r>
      <w:rPr>
        <w:rFonts w:ascii="Arial" w:hAnsi="Arial"/>
        <w:sz w:val="16"/>
      </w:rPr>
      <w:tab/>
      <w:t xml:space="preserve">E-Mail: </w:t>
    </w:r>
    <w:proofErr w:type="gramStart"/>
    <w:r>
      <w:rPr>
        <w:rStyle w:val="Hyperlink"/>
        <w:rFonts w:ascii="Arial" w:hAnsi="Arial"/>
        <w:sz w:val="16"/>
      </w:rPr>
      <w:t>kontakt@vpk-bw.de</w:t>
    </w:r>
    <w:r>
      <w:rPr>
        <w:rFonts w:ascii="Arial" w:hAnsi="Arial"/>
        <w:sz w:val="16"/>
      </w:rPr>
      <w:t xml:space="preserve">, </w:t>
    </w:r>
    <w:r w:rsidR="0098218C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Homepage</w:t>
    </w:r>
    <w:proofErr w:type="gramEnd"/>
    <w:r>
      <w:rPr>
        <w:rFonts w:ascii="Arial" w:hAnsi="Arial"/>
        <w:sz w:val="16"/>
      </w:rPr>
      <w:t xml:space="preserve">: </w:t>
    </w:r>
    <w:r>
      <w:rPr>
        <w:rStyle w:val="Hyperlink"/>
        <w:rFonts w:ascii="Arial" w:hAnsi="Arial"/>
        <w:sz w:val="16"/>
      </w:rPr>
      <w:t>www.vpk-bw.de</w:t>
    </w:r>
  </w:p>
  <w:p w14:paraId="500D7258" w14:textId="77777777" w:rsidR="001C0F7E" w:rsidRDefault="00535C15" w:rsidP="00535C15">
    <w:pPr>
      <w:pStyle w:val="Fuzeile"/>
      <w:tabs>
        <w:tab w:val="left" w:pos="4015"/>
        <w:tab w:val="right" w:pos="9212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6BBC" w14:textId="77777777" w:rsidR="006148C5" w:rsidRDefault="006148C5" w:rsidP="00A509B3">
      <w:pPr>
        <w:spacing w:after="0" w:line="240" w:lineRule="auto"/>
      </w:pPr>
      <w:r>
        <w:separator/>
      </w:r>
    </w:p>
  </w:footnote>
  <w:footnote w:type="continuationSeparator" w:id="0">
    <w:p w14:paraId="30F80CD4" w14:textId="77777777" w:rsidR="006148C5" w:rsidRDefault="006148C5" w:rsidP="00A5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BD72" w14:textId="77777777" w:rsidR="003272C2" w:rsidRPr="008432FD" w:rsidRDefault="003272C2" w:rsidP="003272C2">
    <w:pPr>
      <w:spacing w:after="0"/>
      <w:rPr>
        <w:rFonts w:ascii="Arial" w:hAnsi="Arial"/>
        <w:spacing w:val="-16"/>
        <w:sz w:val="36"/>
        <w:szCs w:val="36"/>
      </w:rPr>
    </w:pPr>
    <w:r w:rsidRPr="008432FD">
      <w:rPr>
        <w:noProof/>
        <w:spacing w:val="-16"/>
        <w:sz w:val="36"/>
        <w:szCs w:val="36"/>
      </w:rPr>
      <w:drawing>
        <wp:anchor distT="0" distB="0" distL="114300" distR="114300" simplePos="0" relativeHeight="251663360" behindDoc="0" locked="0" layoutInCell="1" allowOverlap="1" wp14:anchorId="462E1A36" wp14:editId="71B06DB8">
          <wp:simplePos x="0" y="0"/>
          <wp:positionH relativeFrom="margin">
            <wp:align>right</wp:align>
          </wp:positionH>
          <wp:positionV relativeFrom="topMargin">
            <wp:posOffset>227427</wp:posOffset>
          </wp:positionV>
          <wp:extent cx="914400" cy="735330"/>
          <wp:effectExtent l="0" t="0" r="0" b="7620"/>
          <wp:wrapSquare wrapText="bothSides"/>
          <wp:docPr id="650399076" name="Grafik 650399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32FD">
      <w:rPr>
        <w:rFonts w:ascii="Arial" w:hAnsi="Arial"/>
        <w:spacing w:val="-16"/>
        <w:sz w:val="36"/>
        <w:szCs w:val="36"/>
      </w:rPr>
      <w:t>VPK-Landesverband privater Träger</w:t>
    </w:r>
  </w:p>
  <w:p w14:paraId="05EC7C62" w14:textId="77777777" w:rsidR="003272C2" w:rsidRPr="008432FD" w:rsidRDefault="003272C2" w:rsidP="003272C2">
    <w:pPr>
      <w:rPr>
        <w:rFonts w:ascii="Arial" w:hAnsi="Arial"/>
        <w:spacing w:val="-16"/>
        <w:sz w:val="36"/>
        <w:szCs w:val="36"/>
      </w:rPr>
    </w:pPr>
    <w:r w:rsidRPr="008432FD">
      <w:rPr>
        <w:rFonts w:ascii="Arial" w:hAnsi="Arial"/>
        <w:spacing w:val="-16"/>
        <w:sz w:val="36"/>
        <w:szCs w:val="36"/>
      </w:rPr>
      <w:t>der freien Kinder-, Jugend- und Sozialhilfe e. V.</w:t>
    </w:r>
  </w:p>
  <w:p w14:paraId="5C6C7765" w14:textId="77777777" w:rsidR="00223B2C" w:rsidRDefault="003272C2" w:rsidP="00223B2C">
    <w:pPr>
      <w:spacing w:line="360" w:lineRule="auto"/>
      <w:rPr>
        <w:rFonts w:ascii="Arial" w:hAnsi="Arial"/>
        <w:sz w:val="24"/>
        <w:szCs w:val="24"/>
      </w:rPr>
    </w:pPr>
    <w:r w:rsidRPr="008432FD">
      <w:rPr>
        <w:rFonts w:ascii="Arial" w:hAnsi="Arial"/>
        <w:sz w:val="28"/>
        <w:szCs w:val="28"/>
      </w:rPr>
      <w:t>Baden-Württemberg</w:t>
    </w:r>
    <w:r w:rsidR="005D7F1A">
      <w:rPr>
        <w:rFonts w:ascii="Arial" w:hAnsi="Arial"/>
        <w:b/>
        <w:spacing w:val="20"/>
        <w:sz w:val="16"/>
      </w:rPr>
      <w:pict w14:anchorId="186E1F76">
        <v:rect id="_x0000_i1025" style="width:460.6pt;height:1pt" o:hrstd="t" o:hrnoshade="t" o:hr="t" fillcolor="gray [1629]" stroked="f"/>
      </w:pict>
    </w:r>
  </w:p>
  <w:p w14:paraId="482D3595" w14:textId="77777777" w:rsidR="00A509B3" w:rsidRDefault="000867E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3B9AFD5" wp14:editId="159B608A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3B0F0" id="Gerader Verbinde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9.8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" strokecolor="#4472c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509B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4D33FAA" wp14:editId="373E12B5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10D39F" id="Gerader Verbinde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9.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" strokecolor="#4472c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509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07B33" wp14:editId="07633E61">
              <wp:simplePos x="0" y="0"/>
              <wp:positionH relativeFrom="column">
                <wp:posOffset>29196</wp:posOffset>
              </wp:positionH>
              <wp:positionV relativeFrom="page">
                <wp:posOffset>1800225</wp:posOffset>
              </wp:positionV>
              <wp:extent cx="1800000" cy="72000"/>
              <wp:effectExtent l="0" t="0" r="29210" b="2349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0" cy="7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E2065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3pt,141.75pt" to="144.0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" strokecolor="#4472c4 [3204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DD"/>
    <w:rsid w:val="0001234A"/>
    <w:rsid w:val="00034CCE"/>
    <w:rsid w:val="0003611A"/>
    <w:rsid w:val="00044153"/>
    <w:rsid w:val="0005585B"/>
    <w:rsid w:val="00057591"/>
    <w:rsid w:val="000601AD"/>
    <w:rsid w:val="000867EC"/>
    <w:rsid w:val="00086FF3"/>
    <w:rsid w:val="000A71DD"/>
    <w:rsid w:val="000B3730"/>
    <w:rsid w:val="000C0EA6"/>
    <w:rsid w:val="000D7D89"/>
    <w:rsid w:val="001135A1"/>
    <w:rsid w:val="00130F4B"/>
    <w:rsid w:val="0013170D"/>
    <w:rsid w:val="0018333D"/>
    <w:rsid w:val="0019321C"/>
    <w:rsid w:val="00194EB3"/>
    <w:rsid w:val="001B13AE"/>
    <w:rsid w:val="001C0F7E"/>
    <w:rsid w:val="001D1CCF"/>
    <w:rsid w:val="001E06EF"/>
    <w:rsid w:val="001E5327"/>
    <w:rsid w:val="001E5EC4"/>
    <w:rsid w:val="001F42B3"/>
    <w:rsid w:val="001F780D"/>
    <w:rsid w:val="00214658"/>
    <w:rsid w:val="00223B2C"/>
    <w:rsid w:val="0025766D"/>
    <w:rsid w:val="00283971"/>
    <w:rsid w:val="002939BE"/>
    <w:rsid w:val="002F239E"/>
    <w:rsid w:val="002F629E"/>
    <w:rsid w:val="003035B4"/>
    <w:rsid w:val="00315035"/>
    <w:rsid w:val="00317912"/>
    <w:rsid w:val="003272C2"/>
    <w:rsid w:val="00354CC9"/>
    <w:rsid w:val="00362260"/>
    <w:rsid w:val="00371CE7"/>
    <w:rsid w:val="00376346"/>
    <w:rsid w:val="003854DF"/>
    <w:rsid w:val="003C21F7"/>
    <w:rsid w:val="003C4FCB"/>
    <w:rsid w:val="003D3B53"/>
    <w:rsid w:val="00420810"/>
    <w:rsid w:val="00425432"/>
    <w:rsid w:val="0043452E"/>
    <w:rsid w:val="004540EC"/>
    <w:rsid w:val="00455D15"/>
    <w:rsid w:val="0045606B"/>
    <w:rsid w:val="00471673"/>
    <w:rsid w:val="00472E62"/>
    <w:rsid w:val="00477EE7"/>
    <w:rsid w:val="004806A9"/>
    <w:rsid w:val="004E2F37"/>
    <w:rsid w:val="004E54B0"/>
    <w:rsid w:val="004F11BD"/>
    <w:rsid w:val="005050E4"/>
    <w:rsid w:val="00507F4A"/>
    <w:rsid w:val="00535C15"/>
    <w:rsid w:val="0054044F"/>
    <w:rsid w:val="00554DFD"/>
    <w:rsid w:val="005652E7"/>
    <w:rsid w:val="005A5D2C"/>
    <w:rsid w:val="005D7F1A"/>
    <w:rsid w:val="00601DF7"/>
    <w:rsid w:val="00604957"/>
    <w:rsid w:val="00611754"/>
    <w:rsid w:val="006148C5"/>
    <w:rsid w:val="0062321C"/>
    <w:rsid w:val="00626E76"/>
    <w:rsid w:val="00640C47"/>
    <w:rsid w:val="00650F11"/>
    <w:rsid w:val="00664B54"/>
    <w:rsid w:val="0069631C"/>
    <w:rsid w:val="006D407A"/>
    <w:rsid w:val="006F5152"/>
    <w:rsid w:val="00711D82"/>
    <w:rsid w:val="00741473"/>
    <w:rsid w:val="00757FE6"/>
    <w:rsid w:val="007639E5"/>
    <w:rsid w:val="007671A9"/>
    <w:rsid w:val="007800D2"/>
    <w:rsid w:val="00786C90"/>
    <w:rsid w:val="00790442"/>
    <w:rsid w:val="00790D21"/>
    <w:rsid w:val="007B5513"/>
    <w:rsid w:val="007C4BC7"/>
    <w:rsid w:val="007D051C"/>
    <w:rsid w:val="007E2405"/>
    <w:rsid w:val="007F2ECC"/>
    <w:rsid w:val="007F5155"/>
    <w:rsid w:val="00814040"/>
    <w:rsid w:val="00832E57"/>
    <w:rsid w:val="008432FD"/>
    <w:rsid w:val="00885372"/>
    <w:rsid w:val="008A55CE"/>
    <w:rsid w:val="008D2181"/>
    <w:rsid w:val="008E3A83"/>
    <w:rsid w:val="009004FD"/>
    <w:rsid w:val="00921D41"/>
    <w:rsid w:val="00980EA8"/>
    <w:rsid w:val="0098218C"/>
    <w:rsid w:val="009A25D5"/>
    <w:rsid w:val="009A6D8F"/>
    <w:rsid w:val="009B7A5C"/>
    <w:rsid w:val="009E65CF"/>
    <w:rsid w:val="009F7D31"/>
    <w:rsid w:val="00A03381"/>
    <w:rsid w:val="00A1171D"/>
    <w:rsid w:val="00A21F58"/>
    <w:rsid w:val="00A224B9"/>
    <w:rsid w:val="00A509B3"/>
    <w:rsid w:val="00A8543D"/>
    <w:rsid w:val="00A87F71"/>
    <w:rsid w:val="00A93582"/>
    <w:rsid w:val="00AE027B"/>
    <w:rsid w:val="00B2601D"/>
    <w:rsid w:val="00B27DF4"/>
    <w:rsid w:val="00B30FB0"/>
    <w:rsid w:val="00B45CDD"/>
    <w:rsid w:val="00B578B2"/>
    <w:rsid w:val="00B60143"/>
    <w:rsid w:val="00B81044"/>
    <w:rsid w:val="00B86CDE"/>
    <w:rsid w:val="00B942D7"/>
    <w:rsid w:val="00B96D04"/>
    <w:rsid w:val="00BB35EC"/>
    <w:rsid w:val="00BC4B29"/>
    <w:rsid w:val="00C82CDD"/>
    <w:rsid w:val="00C90DD0"/>
    <w:rsid w:val="00CE0712"/>
    <w:rsid w:val="00CE5173"/>
    <w:rsid w:val="00CE6582"/>
    <w:rsid w:val="00D034C7"/>
    <w:rsid w:val="00D03EBA"/>
    <w:rsid w:val="00D076C9"/>
    <w:rsid w:val="00D3208B"/>
    <w:rsid w:val="00D327BC"/>
    <w:rsid w:val="00D62CC2"/>
    <w:rsid w:val="00D75146"/>
    <w:rsid w:val="00D93496"/>
    <w:rsid w:val="00D97352"/>
    <w:rsid w:val="00DB3F75"/>
    <w:rsid w:val="00DD7DB3"/>
    <w:rsid w:val="00E0439A"/>
    <w:rsid w:val="00E16076"/>
    <w:rsid w:val="00E60397"/>
    <w:rsid w:val="00E6160B"/>
    <w:rsid w:val="00E77BE3"/>
    <w:rsid w:val="00E84D3F"/>
    <w:rsid w:val="00E93F91"/>
    <w:rsid w:val="00EB2DAF"/>
    <w:rsid w:val="00ED1183"/>
    <w:rsid w:val="00EE4F8E"/>
    <w:rsid w:val="00EE5579"/>
    <w:rsid w:val="00F70031"/>
    <w:rsid w:val="00FA1ABA"/>
    <w:rsid w:val="00FD3863"/>
    <w:rsid w:val="00FE21E2"/>
    <w:rsid w:val="00FF244F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40E6C"/>
  <w15:chartTrackingRefBased/>
  <w15:docId w15:val="{63BAD044-34DF-4F3C-BCBD-2027B23C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09B3"/>
  </w:style>
  <w:style w:type="paragraph" w:styleId="Fuzeile">
    <w:name w:val="footer"/>
    <w:basedOn w:val="Standard"/>
    <w:link w:val="FuzeileZchn"/>
    <w:unhideWhenUsed/>
    <w:rsid w:val="00A50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509B3"/>
  </w:style>
  <w:style w:type="character" w:styleId="Hyperlink">
    <w:name w:val="Hyperlink"/>
    <w:basedOn w:val="Absatz-Standardschriftart"/>
    <w:rsid w:val="001C0F7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3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raun@vpk-b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raun\OneDrive_braun@vpk-bw.de\OneDrive%20-%20VPK%20Landesverband%20Baden-W&#252;rttemberg%20e.V\Dokumente\Benutzerdefinierte%20Office-Vorlagen\VPK%20Briefvorlage%20mit%20Log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1f11102-4c96-4b62-990b-c5f144f6dacf" xsi:nil="true"/>
    <lcf76f155ced4ddcb4097134ff3c332f xmlns="81f11102-4c96-4b62-990b-c5f144f6dacf">
      <Terms xmlns="http://schemas.microsoft.com/office/infopath/2007/PartnerControls"/>
    </lcf76f155ced4ddcb4097134ff3c332f>
    <TaxCatchAll xmlns="c781216e-b0f0-41a5-82c2-1ffd4307c7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A5D6226C79E046BC9C76F179B20D13" ma:contentTypeVersion="13" ma:contentTypeDescription="Ein neues Dokument erstellen." ma:contentTypeScope="" ma:versionID="fce281aec224cd400836bb5bf2cfcff7">
  <xsd:schema xmlns:xsd="http://www.w3.org/2001/XMLSchema" xmlns:xs="http://www.w3.org/2001/XMLSchema" xmlns:p="http://schemas.microsoft.com/office/2006/metadata/properties" xmlns:ns2="81f11102-4c96-4b62-990b-c5f144f6dacf" xmlns:ns3="c781216e-b0f0-41a5-82c2-1ffd4307c71f" targetNamespace="http://schemas.microsoft.com/office/2006/metadata/properties" ma:root="true" ma:fieldsID="4b9b34979e95b89b1e4087fde48c2da3" ns2:_="" ns3:_="">
    <xsd:import namespace="81f11102-4c96-4b62-990b-c5f144f6dacf"/>
    <xsd:import namespace="c781216e-b0f0-41a5-82c2-1ffd4307c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11102-4c96-4b62-990b-c5f144f6d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3fc7dbc-12dd-4f13-bb61-ab7e5a37b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216e-b0f0-41a5-82c2-1ffd4307c7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27dc54-9475-4a3b-9f87-fb356496e62b}" ma:internalName="TaxCatchAll" ma:showField="CatchAllData" ma:web="c781216e-b0f0-41a5-82c2-1ffd4307c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8F9D5-6264-467A-9014-3A8D77FC8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0C712-33D1-4BA6-B592-456954D938F5}">
  <ds:schemaRefs>
    <ds:schemaRef ds:uri="http://schemas.microsoft.com/office/2006/metadata/properties"/>
    <ds:schemaRef ds:uri="http://schemas.microsoft.com/office/infopath/2007/PartnerControls"/>
    <ds:schemaRef ds:uri="81f11102-4c96-4b62-990b-c5f144f6dacf"/>
    <ds:schemaRef ds:uri="c781216e-b0f0-41a5-82c2-1ffd4307c71f"/>
  </ds:schemaRefs>
</ds:datastoreItem>
</file>

<file path=customXml/itemProps3.xml><?xml version="1.0" encoding="utf-8"?>
<ds:datastoreItem xmlns:ds="http://schemas.openxmlformats.org/officeDocument/2006/customXml" ds:itemID="{8B3EB5C9-0CA7-4497-ABB9-9C4B7C945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11102-4c96-4b62-990b-c5f144f6dacf"/>
    <ds:schemaRef ds:uri="c781216e-b0f0-41a5-82c2-1ffd4307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 Briefvorlage mit Logo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Gitta Braun</dc:creator>
  <cp:keywords/>
  <dc:description/>
  <cp:lastModifiedBy>Gitta Braun</cp:lastModifiedBy>
  <cp:revision>3</cp:revision>
  <cp:lastPrinted>2026-01-22T13:12:00Z</cp:lastPrinted>
  <dcterms:created xsi:type="dcterms:W3CDTF">2026-01-22T13:14:00Z</dcterms:created>
  <dcterms:modified xsi:type="dcterms:W3CDTF">2026-01-22T13:15:00Z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0x010100C6A5D6226C79E046BC9C76F179B20D13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